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20729" w14:textId="77777777" w:rsidR="00F4649E" w:rsidRPr="00D423D5" w:rsidRDefault="00F4649E" w:rsidP="00F4649E">
      <w:pPr>
        <w:spacing w:after="0" w:line="240" w:lineRule="auto"/>
        <w:jc w:val="center"/>
        <w:rPr>
          <w:rFonts w:ascii="Baguet Script" w:hAnsi="Baguet Script"/>
          <w:sz w:val="36"/>
          <w:szCs w:val="36"/>
        </w:rPr>
      </w:pPr>
      <w:r w:rsidRPr="00D423D5">
        <w:rPr>
          <w:rFonts w:ascii="Baguet Script" w:hAnsi="Baguet Script"/>
          <w:sz w:val="36"/>
          <w:szCs w:val="36"/>
        </w:rPr>
        <w:t>You are cord</w:t>
      </w:r>
      <w:r w:rsidRPr="00D423D5">
        <w:rPr>
          <w:rFonts w:ascii="Baguet Script" w:hAnsi="Baguet Script"/>
          <w:sz w:val="36"/>
          <w:szCs w:val="36"/>
        </w:rPr>
        <w:softHyphen/>
      </w:r>
      <w:r w:rsidRPr="00D423D5">
        <w:rPr>
          <w:rFonts w:ascii="Baguet Script" w:hAnsi="Baguet Script"/>
          <w:sz w:val="36"/>
          <w:szCs w:val="36"/>
        </w:rPr>
        <w:softHyphen/>
      </w:r>
      <w:r w:rsidRPr="00D423D5">
        <w:rPr>
          <w:rFonts w:ascii="Baguet Script" w:hAnsi="Baguet Script"/>
          <w:sz w:val="36"/>
          <w:szCs w:val="36"/>
        </w:rPr>
        <w:softHyphen/>
        <w:t>ially invited to</w:t>
      </w:r>
    </w:p>
    <w:p w14:paraId="0C99A204" w14:textId="77777777" w:rsidR="00F4649E" w:rsidRPr="00D423D5" w:rsidRDefault="00F4649E" w:rsidP="00F4649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F4539CC" w14:textId="5E3869D6" w:rsidR="00D423D5" w:rsidRDefault="00F4649E" w:rsidP="00D423D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423D5">
        <w:rPr>
          <w:rFonts w:ascii="Times New Roman" w:hAnsi="Times New Roman"/>
          <w:b/>
          <w:bCs/>
          <w:sz w:val="28"/>
          <w:szCs w:val="28"/>
        </w:rPr>
        <w:t>GRAND MASON/GRAND CHAPTER</w:t>
      </w:r>
      <w:r w:rsidR="00D423D5" w:rsidRPr="00D423D5">
        <w:rPr>
          <w:rFonts w:ascii="Times New Roman" w:hAnsi="Times New Roman"/>
          <w:b/>
          <w:bCs/>
          <w:sz w:val="28"/>
          <w:szCs w:val="28"/>
        </w:rPr>
        <w:t xml:space="preserve"> MASTER MASONS’ NIGHT</w:t>
      </w:r>
    </w:p>
    <w:p w14:paraId="5F2F0E6D" w14:textId="25593147" w:rsidR="00D423D5" w:rsidRPr="00D423D5" w:rsidRDefault="00D423D5" w:rsidP="00D423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CELEBRATING SISTERS IN OUR SERVICE</w:t>
      </w:r>
    </w:p>
    <w:p w14:paraId="4C7B08AE" w14:textId="27ADBD55" w:rsidR="00F4649E" w:rsidRPr="00D423D5" w:rsidRDefault="00F4649E" w:rsidP="00F464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23D5">
        <w:rPr>
          <w:rFonts w:ascii="Times New Roman" w:hAnsi="Times New Roman"/>
          <w:b/>
          <w:bCs/>
          <w:sz w:val="28"/>
          <w:szCs w:val="28"/>
        </w:rPr>
        <w:t>Saturday, September 7, 2024</w:t>
      </w:r>
    </w:p>
    <w:p w14:paraId="2708E10A" w14:textId="77777777" w:rsidR="00F4649E" w:rsidRPr="00D423D5" w:rsidRDefault="00F4649E" w:rsidP="00F464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23D5">
        <w:rPr>
          <w:rFonts w:ascii="Times New Roman" w:hAnsi="Times New Roman"/>
          <w:b/>
          <w:bCs/>
          <w:sz w:val="28"/>
          <w:szCs w:val="28"/>
        </w:rPr>
        <w:t>5PM – 9PM</w:t>
      </w:r>
    </w:p>
    <w:p w14:paraId="1AAE10B4" w14:textId="77777777" w:rsidR="00F4649E" w:rsidRDefault="00F4649E" w:rsidP="00F46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34AD4C" w14:textId="76EFEEC2" w:rsidR="00F4649E" w:rsidRPr="00AE3A93" w:rsidRDefault="00F4649E" w:rsidP="00F55CCF">
      <w:pPr>
        <w:spacing w:after="0" w:line="240" w:lineRule="auto"/>
        <w:jc w:val="center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 w:rsidRPr="00AE3A93">
        <w:rPr>
          <w:rFonts w:ascii="Times New Roman" w:hAnsi="Times New Roman"/>
          <w:sz w:val="28"/>
          <w:szCs w:val="28"/>
        </w:rPr>
        <w:t>Masonic Fellowship Cente</w:t>
      </w:r>
      <w:r w:rsidR="00D423D5" w:rsidRPr="00AE3A93">
        <w:rPr>
          <w:rFonts w:ascii="Times New Roman" w:hAnsi="Times New Roman"/>
          <w:sz w:val="28"/>
          <w:szCs w:val="28"/>
        </w:rPr>
        <w:t>R,</w:t>
      </w:r>
      <w:r w:rsidRPr="00AE3A93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1114 Oxmead Rd, Burlington, NJ 08016</w:t>
      </w:r>
    </w:p>
    <w:p w14:paraId="6695E164" w14:textId="77777777" w:rsidR="00515BAB" w:rsidRDefault="00515BAB" w:rsidP="00F46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BE8F12" w14:textId="11077811" w:rsidR="00F4649E" w:rsidRPr="00AE3A93" w:rsidRDefault="00F4649E" w:rsidP="00F46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3A93">
        <w:rPr>
          <w:rFonts w:ascii="Times New Roman" w:hAnsi="Times New Roman"/>
          <w:sz w:val="28"/>
          <w:szCs w:val="28"/>
        </w:rPr>
        <w:t>207 Main House Salad, Choice of Lemon Chicken or Sliced Top Sirloin, Roasted Potatoes &amp; Fresh Vegetables, Assorted Breads &amp; Rolls</w:t>
      </w:r>
    </w:p>
    <w:p w14:paraId="21837F3B" w14:textId="7A4E6B4E" w:rsidR="00F4649E" w:rsidRPr="00AE3A93" w:rsidRDefault="00F4649E" w:rsidP="00F46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3A93">
        <w:rPr>
          <w:rFonts w:ascii="Times New Roman" w:hAnsi="Times New Roman"/>
          <w:sz w:val="28"/>
          <w:szCs w:val="28"/>
        </w:rPr>
        <w:t>Assorted Past</w:t>
      </w:r>
      <w:r w:rsidR="00D423D5" w:rsidRPr="00AE3A93">
        <w:rPr>
          <w:rFonts w:ascii="Times New Roman" w:hAnsi="Times New Roman"/>
          <w:sz w:val="28"/>
          <w:szCs w:val="28"/>
        </w:rPr>
        <w:t>r</w:t>
      </w:r>
      <w:r w:rsidRPr="00AE3A93">
        <w:rPr>
          <w:rFonts w:ascii="Times New Roman" w:hAnsi="Times New Roman"/>
          <w:sz w:val="28"/>
          <w:szCs w:val="28"/>
        </w:rPr>
        <w:t>ies, Coffee, and Soda</w:t>
      </w:r>
    </w:p>
    <w:p w14:paraId="4CB4BE2B" w14:textId="77777777" w:rsidR="00F4649E" w:rsidRDefault="00F4649E" w:rsidP="00F46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3AB6E0" w14:textId="4DBE6523" w:rsidR="00D423D5" w:rsidRDefault="00D423D5" w:rsidP="00F464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23D5">
        <w:rPr>
          <w:rFonts w:ascii="Times New Roman" w:hAnsi="Times New Roman"/>
          <w:b/>
          <w:bCs/>
          <w:sz w:val="28"/>
          <w:szCs w:val="28"/>
        </w:rPr>
        <w:t>PRESENTERS:</w:t>
      </w:r>
    </w:p>
    <w:p w14:paraId="1B2C3C62" w14:textId="68E17AD6" w:rsidR="00515BAB" w:rsidRPr="00515BAB" w:rsidRDefault="00515BAB" w:rsidP="00F46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SISTER DIANA BROWN, COLONEL, CHIEF OF STAFF, AIR NATIONAL GUARD</w:t>
      </w:r>
    </w:p>
    <w:p w14:paraId="7AE19254" w14:textId="179AD9F8" w:rsidR="00D423D5" w:rsidRDefault="00D423D5" w:rsidP="00F46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SISTER SHANNON NEVILLE, COMPANY COMMANDER, USCG, TRACEN, CAPE MAY</w:t>
      </w:r>
    </w:p>
    <w:p w14:paraId="259C43DB" w14:textId="762978AC" w:rsidR="00D423D5" w:rsidRDefault="00D423D5" w:rsidP="00F46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SISTER MARGARET BRESCIO, COLONEL, ARMY NATIONAL GUARD, JOINT BASE MCGUIRE DIX</w:t>
      </w:r>
    </w:p>
    <w:p w14:paraId="2660B0C2" w14:textId="77777777" w:rsidR="00D423D5" w:rsidRDefault="00D423D5" w:rsidP="00F46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282FCA" w14:textId="39480CC4" w:rsidR="00D423D5" w:rsidRDefault="00D423D5" w:rsidP="00F46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MUSIC BY RW BROTHER DONALD R. TUTTLE, GRAND MUSICIAN</w:t>
      </w:r>
    </w:p>
    <w:p w14:paraId="4CF05941" w14:textId="08760971" w:rsidR="00F4649E" w:rsidRDefault="00F4649E" w:rsidP="00D423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64C869" w14:textId="77777777" w:rsidR="00F4649E" w:rsidRDefault="00F4649E" w:rsidP="00F464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0CB9">
        <w:rPr>
          <w:rFonts w:ascii="Times New Roman" w:hAnsi="Times New Roman"/>
          <w:b/>
          <w:bCs/>
          <w:sz w:val="24"/>
          <w:szCs w:val="24"/>
        </w:rPr>
        <w:t>$45.00</w:t>
      </w:r>
      <w:r>
        <w:rPr>
          <w:rFonts w:ascii="Times New Roman" w:hAnsi="Times New Roman"/>
          <w:sz w:val="24"/>
          <w:szCs w:val="24"/>
        </w:rPr>
        <w:t xml:space="preserve"> to be made out to </w:t>
      </w:r>
      <w:r w:rsidRPr="00480CB9">
        <w:rPr>
          <w:rFonts w:ascii="Times New Roman" w:hAnsi="Times New Roman"/>
          <w:b/>
          <w:bCs/>
          <w:sz w:val="24"/>
          <w:szCs w:val="24"/>
        </w:rPr>
        <w:t>“Voluntary Donations”</w:t>
      </w:r>
    </w:p>
    <w:p w14:paraId="51693584" w14:textId="77777777" w:rsidR="00F4649E" w:rsidRDefault="00F4649E" w:rsidP="00F46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No Later than August 24, 2024</w:t>
      </w:r>
    </w:p>
    <w:p w14:paraId="72288616" w14:textId="695929F7" w:rsidR="00F4649E" w:rsidRDefault="00F4649E" w:rsidP="00F4649E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4"/>
          <w:szCs w:val="24"/>
        </w:rPr>
        <w:t xml:space="preserve">Mailed to </w:t>
      </w:r>
      <w:r w:rsidRPr="00D423D5">
        <w:rPr>
          <w:rFonts w:ascii="Times New Roman" w:hAnsi="Times New Roman"/>
          <w:b/>
          <w:bCs/>
          <w:sz w:val="24"/>
          <w:szCs w:val="24"/>
        </w:rPr>
        <w:t>Lisa Helge, PGO, 67 Texas Road, Monroe, NJ 08831</w:t>
      </w:r>
    </w:p>
    <w:p w14:paraId="5FB13CCF" w14:textId="7BCD9C7F" w:rsidR="00F4649E" w:rsidRDefault="00F4649E" w:rsidP="00AE3A9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C7C2F">
        <w:rPr>
          <w:rFonts w:ascii="Times New Roman" w:hAnsi="Times New Roman"/>
          <w:b/>
          <w:bCs/>
          <w:sz w:val="24"/>
          <w:szCs w:val="24"/>
        </w:rPr>
        <w:t>DRESS CODE: LADIES Semi-Formal, Cocktail dresses or dressy pantsuits MEN Business suits.  NO POLO SHIRTS OR JEANS</w:t>
      </w:r>
    </w:p>
    <w:p w14:paraId="1D096E06" w14:textId="77777777" w:rsidR="00AE3A93" w:rsidRDefault="00AE3A93" w:rsidP="00AE3A93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14:paraId="0DDE7BDD" w14:textId="77777777" w:rsidR="00F4649E" w:rsidRDefault="00F4649E" w:rsidP="00F464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NAME: ______________________ </w:t>
      </w:r>
    </w:p>
    <w:p w14:paraId="342CA9AA" w14:textId="77777777" w:rsidR="00F4649E" w:rsidRDefault="00F4649E" w:rsidP="00F464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76BEBF" w14:textId="2B4293CB" w:rsidR="00F4649E" w:rsidRDefault="00F4649E" w:rsidP="00F464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TITLE_______________________</w:t>
      </w:r>
    </w:p>
    <w:p w14:paraId="3F806E4B" w14:textId="77777777" w:rsidR="00F4649E" w:rsidRDefault="00F4649E" w:rsidP="00F464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C3C805" w14:textId="08E392A0" w:rsidR="00F4649E" w:rsidRDefault="00F4649E" w:rsidP="00F464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 ____________________</w:t>
      </w:r>
    </w:p>
    <w:p w14:paraId="2D82AAEA" w14:textId="77777777" w:rsidR="00F4649E" w:rsidRDefault="00F4649E" w:rsidP="00F464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402F8" w14:textId="3075AD36" w:rsidR="00F4649E" w:rsidRDefault="00F4649E" w:rsidP="00F464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EMAIL_____________________</w:t>
      </w:r>
    </w:p>
    <w:p w14:paraId="43C2C820" w14:textId="77777777" w:rsidR="00F4649E" w:rsidRDefault="00F4649E" w:rsidP="00F464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8439E9" w14:textId="77777777" w:rsidR="00F4649E" w:rsidRDefault="00F4649E" w:rsidP="00F464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FOOD CHOICE: ________CHICKEN__________TOP SIRLOIN</w:t>
      </w:r>
    </w:p>
    <w:p w14:paraId="45AE61A8" w14:textId="77777777" w:rsidR="00F4649E" w:rsidRDefault="00F4649E" w:rsidP="00F464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F46170" w14:textId="085AD9BF" w:rsidR="00F4649E" w:rsidRDefault="00F4649E" w:rsidP="00F4649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DIETTARY RESTRICTIONS: _______________________</w:t>
      </w:r>
      <w:r w:rsidR="00000000">
        <w:rPr>
          <w:noProof/>
          <w:sz w:val="20"/>
        </w:rPr>
        <w:pict w14:anchorId="494ADDBA">
          <v:shapetype id="_x0000_t202" coordsize="21600,21600" o:spt="202" path="m,l,21600r21600,l21600,xe">
            <v:stroke joinstyle="miter"/>
            <v:path gradientshapeok="t" o:connecttype="rect"/>
          </v:shapetype>
          <v:shape id="_x0000_s2164" type="#_x0000_t202" style="position:absolute;margin-left:306pt;margin-top:522pt;width:54pt;height:153pt;z-index:-1;mso-wrap-edited:f;mso-position-horizontal-relative:text;mso-position-vertical-relative:text" wrapcoords="0 0 21600 0 21600 21600 0 21600 0 0" filled="f" stroked="f">
            <v:textbox>
              <w:txbxContent>
                <w:p w14:paraId="71AF8B99" w14:textId="77777777" w:rsidR="00DD7908" w:rsidRDefault="00DD7908"/>
              </w:txbxContent>
            </v:textbox>
            <w10:wrap type="tight"/>
          </v:shape>
        </w:pict>
      </w:r>
      <w:r w:rsidR="00000000">
        <w:rPr>
          <w:noProof/>
          <w:sz w:val="20"/>
        </w:rPr>
        <w:pict w14:anchorId="582912D1">
          <v:shape id="_x0000_s2163" type="#_x0000_t202" style="position:absolute;margin-left:369pt;margin-top:495pt;width:135pt;height:198pt;z-index:-2;mso-wrap-edited:f;mso-position-horizontal-relative:text;mso-position-vertical-relative:text" wrapcoords="0 0 21600 0 21600 21600 0 21600 0 0" filled="f" stroked="f">
            <v:textbox>
              <w:txbxContent>
                <w:p w14:paraId="5A6F5415" w14:textId="77777777" w:rsidR="00DD7908" w:rsidRDefault="00DD7908"/>
              </w:txbxContent>
            </v:textbox>
            <w10:wrap type="tight"/>
          </v:shape>
        </w:pict>
      </w:r>
    </w:p>
    <w:sectPr w:rsidR="00F4649E">
      <w:headerReference w:type="default" r:id="rId6"/>
      <w:footerReference w:type="default" r:id="rId7"/>
      <w:pgSz w:w="12240" w:h="15840" w:code="1"/>
      <w:pgMar w:top="1494" w:right="1800" w:bottom="154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655CF" w14:textId="77777777" w:rsidR="00A6730D" w:rsidRDefault="00A6730D">
      <w:pPr>
        <w:spacing w:after="0" w:line="240" w:lineRule="auto"/>
      </w:pPr>
      <w:r>
        <w:separator/>
      </w:r>
    </w:p>
  </w:endnote>
  <w:endnote w:type="continuationSeparator" w:id="0">
    <w:p w14:paraId="06AAFBCA" w14:textId="77777777" w:rsidR="00A6730D" w:rsidRDefault="00A67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4A32A" w14:textId="77777777" w:rsidR="00DD7908" w:rsidRDefault="00000000">
    <w:pPr>
      <w:pStyle w:val="Footer"/>
    </w:pPr>
    <w:r>
      <w:rPr>
        <w:noProof/>
        <w:sz w:val="20"/>
      </w:rPr>
      <w:pict w14:anchorId="0999F097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5pt;margin-top:-202.2pt;width:207pt;height:238.2pt;z-index:-1;mso-wrap-edited:f" wrapcoords="0 0 21600 0 21600 21600 0 21600 0 0" filled="f" stroked="f">
          <v:textbox style="mso-next-textbox:#_x0000_s1029">
            <w:txbxContent>
              <w:p w14:paraId="3B30B6FA" w14:textId="77777777" w:rsidR="00DD7908" w:rsidRDefault="00DD7908"/>
            </w:txbxContent>
          </v:textbox>
          <w10:wrap type="tigh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5AC01" w14:textId="77777777" w:rsidR="00A6730D" w:rsidRDefault="00A6730D">
      <w:pPr>
        <w:spacing w:after="0" w:line="240" w:lineRule="auto"/>
      </w:pPr>
      <w:r>
        <w:separator/>
      </w:r>
    </w:p>
  </w:footnote>
  <w:footnote w:type="continuationSeparator" w:id="0">
    <w:p w14:paraId="4B9757A3" w14:textId="77777777" w:rsidR="00A6730D" w:rsidRDefault="00A67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9D6FC" w14:textId="77777777" w:rsidR="00DD7908" w:rsidRDefault="00000000">
    <w:pPr>
      <w:pStyle w:val="Header"/>
      <w:tabs>
        <w:tab w:val="clear" w:pos="8640"/>
        <w:tab w:val="right" w:pos="9360"/>
      </w:tabs>
      <w:ind w:left="-720" w:right="-720"/>
    </w:pPr>
    <w:r>
      <w:rPr>
        <w:noProof/>
        <w:sz w:val="20"/>
      </w:rPr>
      <w:pict w14:anchorId="5048881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90pt;margin-top:-36pt;width:612pt;height:11in;z-index:-2;mso-wrap-edited:f" wrapcoords="0 0 21600 0 21600 21600 0 21600 0 0" filled="f" stroked="f">
          <v:textbox style="mso-next-textbox:#_x0000_s1026" inset="0,0,0,0">
            <w:txbxContent>
              <w:p w14:paraId="691FF7DD" w14:textId="77777777" w:rsidR="00DD7908" w:rsidRDefault="00000000">
                <w:r>
                  <w:pict w14:anchorId="3C6312D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612.4pt;height:11in">
                      <v:imagedata r:id="rId1" o:title="stat51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oNotDisplayPageBoundaries/>
  <w:proofState w:spelling="clean" w:grammar="clean"/>
  <w:attachedTemplate r:id="rId1"/>
  <w:doNotTrackMoves/>
  <w:defaultTabStop w:val="720"/>
  <w:noPunctuationKerning/>
  <w:characterSpacingControl w:val="doNotCompress"/>
  <w:hdrShapeDefaults>
    <o:shapedefaults v:ext="edit" spidmax="21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649E"/>
    <w:rsid w:val="00515BAB"/>
    <w:rsid w:val="005B0FA6"/>
    <w:rsid w:val="0069456E"/>
    <w:rsid w:val="00935A59"/>
    <w:rsid w:val="00A6316E"/>
    <w:rsid w:val="00A6730D"/>
    <w:rsid w:val="00AE3A93"/>
    <w:rsid w:val="00D423D5"/>
    <w:rsid w:val="00DD7908"/>
    <w:rsid w:val="00F4649E"/>
    <w:rsid w:val="00F5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5"/>
    <o:shapelayout v:ext="edit">
      <o:idmap v:ext="edit" data="2"/>
    </o:shapelayout>
  </w:shapeDefaults>
  <w:decimalSymbol w:val="."/>
  <w:listSeparator w:val=","/>
  <w14:docId w14:val="17BBD648"/>
  <w15:chartTrackingRefBased/>
  <w15:docId w15:val="{F4D45E5B-F012-448C-A131-43DD956C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49E"/>
    <w:pPr>
      <w:spacing w:after="160" w:line="259" w:lineRule="auto"/>
    </w:pPr>
    <w:rPr>
      <w:rFonts w:ascii="Calibri" w:eastAsia="Calibri" w:hAnsi="Calibri"/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zer\Downloads\patriotic05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patriotic051</Template>
  <TotalTime>31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PrincessCrafts</Company>
  <LinksUpToDate>false</LinksUpToDate>
  <CharactersWithSpaces>1127</CharactersWithSpaces>
  <SharedDoc>false</SharedDoc>
  <HLinks>
    <vt:vector size="6" baseType="variant">
      <vt:variant>
        <vt:i4>4522084</vt:i4>
      </vt:variant>
      <vt:variant>
        <vt:i4>1048</vt:i4>
      </vt:variant>
      <vt:variant>
        <vt:i4>1025</vt:i4>
      </vt:variant>
      <vt:variant>
        <vt:i4>1</vt:i4>
      </vt:variant>
      <vt:variant>
        <vt:lpwstr>..\stationery\jpg folder\stat51.jpg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Biczi</dc:creator>
  <cp:keywords/>
  <dc:description/>
  <cp:lastModifiedBy>Lisa Biczi</cp:lastModifiedBy>
  <cp:revision>3</cp:revision>
  <dcterms:created xsi:type="dcterms:W3CDTF">2024-02-15T00:50:00Z</dcterms:created>
  <dcterms:modified xsi:type="dcterms:W3CDTF">2024-05-12T16:46:00Z</dcterms:modified>
</cp:coreProperties>
</file>